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孝感市基层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科普服务能力提升行动计划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申报表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（科普惠民社区、村类）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申报单位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u w:val="single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3200" w:firstLineChars="10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申报日期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兰亭黑_GBK" w:hAnsi="方正兰亭黑_GBK" w:eastAsia="方正兰亭黑_GBK" w:cs="方正兰亭黑_GBK"/>
          <w:caps w:val="0"/>
          <w:color w:val="auto"/>
          <w:sz w:val="36"/>
          <w:szCs w:val="36"/>
          <w:vertAlign w:val="baseline"/>
          <w:lang w:eastAsia="zh-CN"/>
        </w:rPr>
      </w:pPr>
      <w:r>
        <w:rPr>
          <w:rFonts w:hint="eastAsia" w:ascii="方正兰亭黑_GBK" w:hAnsi="方正兰亭黑_GBK" w:eastAsia="方正兰亭黑_GBK" w:cs="方正兰亭黑_GBK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孝感市科学技术协会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ascii="黑体" w:hAnsi="宋体" w:eastAsia="黑体" w:cs="黑体"/>
          <w:caps w:val="0"/>
          <w:color w:val="auto"/>
          <w:sz w:val="30"/>
          <w:szCs w:val="3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孝感市科普惠民社区（村）申报表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ascii="仿宋" w:hAnsi="仿宋" w:eastAsia="仿宋" w:cs="仿宋"/>
          <w:caps w:val="0"/>
          <w:color w:val="auto"/>
          <w:sz w:val="32"/>
          <w:szCs w:val="32"/>
          <w:vertAlign w:val="baseline"/>
        </w:rPr>
      </w:pPr>
    </w:p>
    <w:tbl>
      <w:tblPr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1151"/>
        <w:gridCol w:w="441"/>
        <w:gridCol w:w="1289"/>
        <w:gridCol w:w="1604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42" w:hRule="atLeast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24"/>
                <w:szCs w:val="24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申报社区（村）</w:t>
            </w:r>
          </w:p>
        </w:tc>
        <w:tc>
          <w:tcPr>
            <w:tcW w:w="6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科技志愿者人数（人）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科普活动室（平方米）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科普橱窗（米）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科普图书（册）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近二年科普经费投入（万）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社区（村）简介（附科普设施照片及说明）：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社区（村）主要科普特色活动（附相关照片/视频资料）：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区科协推荐意见：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240" w:firstLineChars="195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080" w:firstLineChars="190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市科协审批意见：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0" w:firstLineChars="200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080" w:firstLineChars="1900"/>
              <w:jc w:val="center"/>
              <w:outlineLvl w:val="9"/>
              <w:rPr>
                <w:rFonts w:hint="default" w:ascii="仿宋" w:hAnsi="仿宋" w:eastAsia="仿宋" w:cs="仿宋"/>
                <w:caps w:val="0"/>
                <w:color w:val="auto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7" w:h="16840"/>
      <w:pgMar w:top="2325" w:right="1735" w:bottom="0" w:left="1605" w:header="0" w:footer="0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935D3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TotalTime>1</TotalTime>
  <ScaleCrop>false</ScaleCrop>
  <LinksUpToDate>false</LinksUpToDate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2010-09-08T14:51:00Z</dcterms:created>
  <dc:creator>a123</dc:creator>
  <cp:lastModifiedBy>a123</cp:lastModifiedBy>
  <dcterms:modified xsi:type="dcterms:W3CDTF">2023-07-10T15:37:35Z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C41AE84DDC410DC93FB5AB64B7E55F6C</vt:lpwstr>
  </property>
</Properties>
</file>